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D022" w14:textId="44212A7E" w:rsidR="00AC05E1" w:rsidRPr="006D71FA" w:rsidRDefault="00BB13C4">
      <w:pPr>
        <w:pStyle w:val="Ttulo"/>
        <w:rPr>
          <w:sz w:val="22"/>
          <w:szCs w:val="22"/>
          <w:lang w:val="en-US"/>
        </w:rPr>
      </w:pPr>
      <w:r w:rsidRPr="006D71FA">
        <w:rPr>
          <w:sz w:val="22"/>
          <w:szCs w:val="22"/>
          <w:lang w:val="en-US"/>
        </w:rPr>
        <w:t>MENÚ</w:t>
      </w:r>
    </w:p>
    <w:p w14:paraId="4A8E158A" w14:textId="4767E9D5" w:rsidR="000618A9" w:rsidRPr="006D71FA" w:rsidRDefault="006F6306" w:rsidP="002774F8">
      <w:pPr>
        <w:pStyle w:val="Ttulo1"/>
        <w:rPr>
          <w:sz w:val="22"/>
          <w:szCs w:val="22"/>
          <w:lang w:val="en-US"/>
        </w:rPr>
      </w:pPr>
      <w:r w:rsidRPr="006D71FA">
        <w:rPr>
          <w:sz w:val="22"/>
          <w:szCs w:val="22"/>
          <w:lang w:val="en-US"/>
        </w:rPr>
        <w:t xml:space="preserve">HOT DOG SENCILLO  </w:t>
      </w:r>
      <w:r w:rsidR="002774F8" w:rsidRPr="006D71FA">
        <w:rPr>
          <w:sz w:val="22"/>
          <w:szCs w:val="22"/>
          <w:lang w:val="en-US"/>
        </w:rPr>
        <w:t>2</w:t>
      </w:r>
      <w:r w:rsidRPr="006D71FA">
        <w:rPr>
          <w:sz w:val="22"/>
          <w:szCs w:val="22"/>
          <w:lang w:val="en-US"/>
        </w:rPr>
        <w:t xml:space="preserve">$KIDS.       </w:t>
      </w:r>
    </w:p>
    <w:p w14:paraId="47DD1CD5" w14:textId="788263D9" w:rsidR="000618A9" w:rsidRPr="006D71FA" w:rsidRDefault="006F6306">
      <w:pPr>
        <w:pStyle w:val="Ttulo1"/>
        <w:rPr>
          <w:sz w:val="22"/>
          <w:szCs w:val="22"/>
          <w:lang w:val="en-US"/>
        </w:rPr>
      </w:pPr>
      <w:r w:rsidRPr="006D71FA">
        <w:rPr>
          <w:sz w:val="22"/>
          <w:szCs w:val="22"/>
          <w:lang w:val="en-US"/>
        </w:rPr>
        <w:t xml:space="preserve">HOT DOG </w:t>
      </w:r>
      <w:r w:rsidR="00E627BD" w:rsidRPr="006D71FA">
        <w:rPr>
          <w:sz w:val="22"/>
          <w:szCs w:val="22"/>
          <w:lang w:val="en-US"/>
        </w:rPr>
        <w:t>GRANDE</w:t>
      </w:r>
      <w:r w:rsidR="003A18E0" w:rsidRPr="006D71FA">
        <w:rPr>
          <w:sz w:val="22"/>
          <w:szCs w:val="22"/>
          <w:lang w:val="en-US"/>
        </w:rPr>
        <w:t xml:space="preserve"> 7”</w:t>
      </w:r>
      <w:r w:rsidRPr="006D71FA">
        <w:rPr>
          <w:sz w:val="22"/>
          <w:szCs w:val="22"/>
          <w:lang w:val="en-US"/>
        </w:rPr>
        <w:t xml:space="preserve"> </w:t>
      </w:r>
      <w:r w:rsidR="00E627BD" w:rsidRPr="006D71FA">
        <w:rPr>
          <w:sz w:val="22"/>
          <w:szCs w:val="22"/>
          <w:lang w:val="en-US"/>
        </w:rPr>
        <w:t>6</w:t>
      </w:r>
      <w:r w:rsidRPr="006D71FA">
        <w:rPr>
          <w:sz w:val="22"/>
          <w:szCs w:val="22"/>
          <w:lang w:val="en-US"/>
        </w:rPr>
        <w:t>$</w:t>
      </w:r>
    </w:p>
    <w:p w14:paraId="08A7FF15" w14:textId="474577CB" w:rsidR="000618A9" w:rsidRPr="006D71FA" w:rsidRDefault="006F6306">
      <w:pPr>
        <w:rPr>
          <w:sz w:val="22"/>
          <w:szCs w:val="22"/>
          <w:lang w:val="es-US"/>
        </w:rPr>
      </w:pPr>
      <w:r w:rsidRPr="006D71FA">
        <w:rPr>
          <w:sz w:val="22"/>
          <w:szCs w:val="22"/>
          <w:lang w:val="es-US"/>
        </w:rPr>
        <w:t>Salsas casa</w:t>
      </w:r>
      <w:r w:rsidR="00116974" w:rsidRPr="006D71FA">
        <w:rPr>
          <w:sz w:val="22"/>
          <w:szCs w:val="22"/>
          <w:lang w:val="es-US"/>
        </w:rPr>
        <w:t>, REPOLLO</w:t>
      </w:r>
      <w:r w:rsidRPr="006D71FA">
        <w:rPr>
          <w:sz w:val="22"/>
          <w:szCs w:val="22"/>
          <w:lang w:val="es-US"/>
        </w:rPr>
        <w:t xml:space="preserve"> papitas</w:t>
      </w:r>
      <w:r w:rsidR="006E43D6" w:rsidRPr="006D71FA">
        <w:rPr>
          <w:sz w:val="22"/>
          <w:szCs w:val="22"/>
          <w:lang w:val="es-US"/>
        </w:rPr>
        <w:t xml:space="preserve"> queso</w:t>
      </w:r>
    </w:p>
    <w:p w14:paraId="5FA0E912" w14:textId="49C3998A" w:rsidR="00116974" w:rsidRPr="006D71FA" w:rsidRDefault="00116974" w:rsidP="00116974">
      <w:pPr>
        <w:pStyle w:val="Ttulo1"/>
        <w:rPr>
          <w:sz w:val="22"/>
          <w:szCs w:val="22"/>
          <w:lang w:val="es-US"/>
        </w:rPr>
      </w:pPr>
      <w:r w:rsidRPr="006D71FA">
        <w:rPr>
          <w:sz w:val="22"/>
          <w:szCs w:val="22"/>
          <w:lang w:val="es-US"/>
        </w:rPr>
        <w:t xml:space="preserve">HOT DOG </w:t>
      </w:r>
      <w:r w:rsidR="003A18E0" w:rsidRPr="006D71FA">
        <w:rPr>
          <w:sz w:val="22"/>
          <w:szCs w:val="22"/>
          <w:lang w:val="es-US"/>
        </w:rPr>
        <w:t>GRANDE 7” POLACA 8</w:t>
      </w:r>
      <w:r w:rsidRPr="006D71FA">
        <w:rPr>
          <w:sz w:val="22"/>
          <w:szCs w:val="22"/>
          <w:lang w:val="es-US"/>
        </w:rPr>
        <w:t>$</w:t>
      </w:r>
    </w:p>
    <w:p w14:paraId="6D568DF9" w14:textId="2FE28DE5" w:rsidR="00116974" w:rsidRPr="006D71FA" w:rsidRDefault="00116974">
      <w:pPr>
        <w:rPr>
          <w:sz w:val="22"/>
          <w:szCs w:val="22"/>
          <w:lang w:val="es-US"/>
        </w:rPr>
      </w:pPr>
      <w:r w:rsidRPr="006D71FA">
        <w:rPr>
          <w:sz w:val="22"/>
          <w:szCs w:val="22"/>
          <w:lang w:val="es-US"/>
        </w:rPr>
        <w:t>Salsas casa, REPOLLO papitas queso</w:t>
      </w:r>
    </w:p>
    <w:p w14:paraId="2FF18B17" w14:textId="2A4C2F44" w:rsidR="000618A9" w:rsidRPr="006D71FA" w:rsidRDefault="006F6306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t>AREPAS RELLENAS  5$</w:t>
      </w:r>
    </w:p>
    <w:p w14:paraId="0936A736" w14:textId="462CCB84" w:rsidR="000618A9" w:rsidRPr="006D71FA" w:rsidRDefault="006F6306" w:rsidP="006F6306">
      <w:pPr>
        <w:rPr>
          <w:sz w:val="22"/>
          <w:szCs w:val="22"/>
        </w:rPr>
      </w:pPr>
      <w:r w:rsidRPr="006D71FA">
        <w:rPr>
          <w:sz w:val="22"/>
          <w:szCs w:val="22"/>
        </w:rPr>
        <w:t>CARNE MECHADA, POLLO, COCHINO, JAMON QUESO</w:t>
      </w:r>
    </w:p>
    <w:p w14:paraId="10B968AF" w14:textId="4A37EB98" w:rsidR="000618A9" w:rsidRPr="006D71FA" w:rsidRDefault="006F6306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t>AREPA MARACUCHAS 8$</w:t>
      </w:r>
    </w:p>
    <w:p w14:paraId="5F81AA39" w14:textId="098FA2D9" w:rsidR="006F6306" w:rsidRPr="006D71FA" w:rsidRDefault="006F6306">
      <w:pPr>
        <w:rPr>
          <w:sz w:val="22"/>
          <w:szCs w:val="22"/>
        </w:rPr>
      </w:pPr>
      <w:r w:rsidRPr="006D71FA">
        <w:rPr>
          <w:sz w:val="22"/>
          <w:szCs w:val="22"/>
        </w:rPr>
        <w:t xml:space="preserve">ENSALADA REPOLLO, JAMON QUESO, CARNE MECHADA MORTADELA SALSA DE LA CASA </w:t>
      </w:r>
    </w:p>
    <w:p w14:paraId="1DF321DA" w14:textId="174D0510" w:rsidR="006F6306" w:rsidRPr="006D71FA" w:rsidRDefault="006F6306" w:rsidP="006F6306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lastRenderedPageBreak/>
        <w:t xml:space="preserve">PATACON VERDE </w:t>
      </w:r>
      <w:r w:rsidRPr="006D71FA">
        <w:rPr>
          <w:sz w:val="22"/>
          <w:szCs w:val="22"/>
        </w:rPr>
        <w:t>8$</w:t>
      </w:r>
    </w:p>
    <w:p w14:paraId="507AEFA9" w14:textId="712788AB" w:rsidR="006F6306" w:rsidRPr="006D71FA" w:rsidRDefault="006F6306" w:rsidP="006F6306">
      <w:pPr>
        <w:rPr>
          <w:sz w:val="22"/>
          <w:szCs w:val="22"/>
        </w:rPr>
      </w:pPr>
      <w:r w:rsidRPr="006D71FA">
        <w:rPr>
          <w:sz w:val="22"/>
          <w:szCs w:val="22"/>
        </w:rPr>
        <w:t>ENSALADA REPOLLO, JAMON QUESO, CARNE MECHADA</w:t>
      </w:r>
      <w:r w:rsidRPr="006D71FA">
        <w:rPr>
          <w:sz w:val="22"/>
          <w:szCs w:val="22"/>
        </w:rPr>
        <w:t>,</w:t>
      </w:r>
      <w:r w:rsidRPr="006D71FA">
        <w:rPr>
          <w:sz w:val="22"/>
          <w:szCs w:val="22"/>
        </w:rPr>
        <w:t xml:space="preserve"> SALSA DE LA CASA </w:t>
      </w:r>
    </w:p>
    <w:p w14:paraId="68EF0F12" w14:textId="6CCE9CBE" w:rsidR="005A5B9F" w:rsidRPr="006D71FA" w:rsidRDefault="006F6306" w:rsidP="006F6306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t>P</w:t>
      </w:r>
      <w:r w:rsidRPr="006D71FA">
        <w:rPr>
          <w:sz w:val="22"/>
          <w:szCs w:val="22"/>
        </w:rPr>
        <w:t xml:space="preserve">EPITO </w:t>
      </w:r>
      <w:r w:rsidR="002A3DAC" w:rsidRPr="006D71FA">
        <w:rPr>
          <w:sz w:val="22"/>
          <w:szCs w:val="22"/>
        </w:rPr>
        <w:t>10</w:t>
      </w:r>
      <w:r w:rsidR="00DB6FAE" w:rsidRPr="006D71FA">
        <w:rPr>
          <w:sz w:val="22"/>
          <w:szCs w:val="22"/>
        </w:rPr>
        <w:t xml:space="preserve"> PULGADAS </w:t>
      </w:r>
      <w:r w:rsidRPr="006D71FA">
        <w:rPr>
          <w:sz w:val="22"/>
          <w:szCs w:val="22"/>
        </w:rPr>
        <w:t>1</w:t>
      </w:r>
      <w:r w:rsidR="002A3DAC" w:rsidRPr="006D71FA">
        <w:rPr>
          <w:sz w:val="22"/>
          <w:szCs w:val="22"/>
        </w:rPr>
        <w:t>2</w:t>
      </w:r>
      <w:r w:rsidRPr="006D71FA">
        <w:rPr>
          <w:sz w:val="22"/>
          <w:szCs w:val="22"/>
        </w:rPr>
        <w:t xml:space="preserve">$ </w:t>
      </w:r>
    </w:p>
    <w:p w14:paraId="232AD8F3" w14:textId="6899C26F" w:rsidR="006F6306" w:rsidRPr="006D71FA" w:rsidRDefault="006F6306" w:rsidP="006F6306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t xml:space="preserve">CARNE </w:t>
      </w:r>
      <w:r w:rsidR="00BF0515">
        <w:rPr>
          <w:sz w:val="22"/>
          <w:szCs w:val="22"/>
        </w:rPr>
        <w:t>-</w:t>
      </w:r>
      <w:r w:rsidR="005A5B9F" w:rsidRPr="006D71FA">
        <w:rPr>
          <w:sz w:val="22"/>
          <w:szCs w:val="22"/>
        </w:rPr>
        <w:t xml:space="preserve">POLLO </w:t>
      </w:r>
      <w:r w:rsidR="00BF0515">
        <w:rPr>
          <w:sz w:val="22"/>
          <w:szCs w:val="22"/>
        </w:rPr>
        <w:t xml:space="preserve">- </w:t>
      </w:r>
      <w:r w:rsidR="005A5B9F" w:rsidRPr="006D71FA">
        <w:rPr>
          <w:sz w:val="22"/>
          <w:szCs w:val="22"/>
        </w:rPr>
        <w:t xml:space="preserve">COCHINO </w:t>
      </w:r>
      <w:r w:rsidR="00BF0515">
        <w:rPr>
          <w:sz w:val="22"/>
          <w:szCs w:val="22"/>
        </w:rPr>
        <w:t>-</w:t>
      </w:r>
      <w:r w:rsidR="005A5B9F" w:rsidRPr="006D71FA">
        <w:rPr>
          <w:sz w:val="22"/>
          <w:szCs w:val="22"/>
        </w:rPr>
        <w:t>MIXTO</w:t>
      </w:r>
    </w:p>
    <w:p w14:paraId="1AB4E66C" w14:textId="44DE29C5" w:rsidR="005A5B9F" w:rsidRPr="006D71FA" w:rsidRDefault="006F6306" w:rsidP="006F6306">
      <w:pPr>
        <w:rPr>
          <w:sz w:val="22"/>
          <w:szCs w:val="22"/>
        </w:rPr>
      </w:pPr>
      <w:r w:rsidRPr="006D71FA">
        <w:rPr>
          <w:sz w:val="22"/>
          <w:szCs w:val="22"/>
        </w:rPr>
        <w:t>ENSALADA REPOLLO,</w:t>
      </w:r>
      <w:r w:rsidR="005A5B9F" w:rsidRPr="006D71FA">
        <w:rPr>
          <w:sz w:val="22"/>
          <w:szCs w:val="22"/>
        </w:rPr>
        <w:t>PAPITAS</w:t>
      </w:r>
      <w:r w:rsidRPr="006D71FA">
        <w:rPr>
          <w:sz w:val="22"/>
          <w:szCs w:val="22"/>
        </w:rPr>
        <w:t xml:space="preserve"> </w:t>
      </w:r>
      <w:r w:rsidR="005A5B9F" w:rsidRPr="006D71FA">
        <w:rPr>
          <w:sz w:val="22"/>
          <w:szCs w:val="22"/>
        </w:rPr>
        <w:t>,</w:t>
      </w:r>
      <w:r w:rsidRPr="006D71FA">
        <w:rPr>
          <w:sz w:val="22"/>
          <w:szCs w:val="22"/>
        </w:rPr>
        <w:t xml:space="preserve">SALSA DE LA CASA </w:t>
      </w:r>
    </w:p>
    <w:p w14:paraId="64B18F05" w14:textId="5426C766" w:rsidR="005A5B9F" w:rsidRPr="006D71FA" w:rsidRDefault="005A5B9F" w:rsidP="005A5B9F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t>HAMBURGUESA</w:t>
      </w:r>
      <w:r w:rsidRPr="006D71FA">
        <w:rPr>
          <w:sz w:val="22"/>
          <w:szCs w:val="22"/>
        </w:rPr>
        <w:t xml:space="preserve">     </w:t>
      </w:r>
      <w:r w:rsidR="00F03914" w:rsidRPr="006D71FA">
        <w:rPr>
          <w:sz w:val="22"/>
          <w:szCs w:val="22"/>
        </w:rPr>
        <w:t>8</w:t>
      </w:r>
      <w:r w:rsidRPr="006D71FA">
        <w:rPr>
          <w:sz w:val="22"/>
          <w:szCs w:val="22"/>
        </w:rPr>
        <w:t xml:space="preserve">$ </w:t>
      </w:r>
    </w:p>
    <w:p w14:paraId="121082B6" w14:textId="1C358A48" w:rsidR="005A5B9F" w:rsidRPr="006D71FA" w:rsidRDefault="005A5B9F" w:rsidP="005A5B9F">
      <w:pPr>
        <w:rPr>
          <w:sz w:val="22"/>
          <w:szCs w:val="22"/>
        </w:rPr>
      </w:pPr>
      <w:r w:rsidRPr="006D71FA">
        <w:rPr>
          <w:sz w:val="22"/>
          <w:szCs w:val="22"/>
        </w:rPr>
        <w:t>REPOLLO,PAPITAS,</w:t>
      </w:r>
      <w:r w:rsidR="008B4F9A" w:rsidRPr="006D71FA">
        <w:rPr>
          <w:sz w:val="22"/>
          <w:szCs w:val="22"/>
        </w:rPr>
        <w:t xml:space="preserve"> PEPINILLO </w:t>
      </w:r>
      <w:r w:rsidR="00EA14E5" w:rsidRPr="006D71FA">
        <w:rPr>
          <w:sz w:val="22"/>
          <w:szCs w:val="22"/>
        </w:rPr>
        <w:t xml:space="preserve"> </w:t>
      </w:r>
      <w:r w:rsidRPr="006D71FA">
        <w:rPr>
          <w:sz w:val="22"/>
          <w:szCs w:val="22"/>
        </w:rPr>
        <w:t xml:space="preserve">SALSA DE LA CASA </w:t>
      </w:r>
    </w:p>
    <w:p w14:paraId="698E9F8E" w14:textId="1C0D6676" w:rsidR="00F03914" w:rsidRPr="006D71FA" w:rsidRDefault="00F03914" w:rsidP="00F03914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t xml:space="preserve">HAMBURGUESA     </w:t>
      </w:r>
      <w:r w:rsidRPr="006D71FA">
        <w:rPr>
          <w:sz w:val="22"/>
          <w:szCs w:val="22"/>
        </w:rPr>
        <w:t>10</w:t>
      </w:r>
      <w:r w:rsidRPr="006D71FA">
        <w:rPr>
          <w:sz w:val="22"/>
          <w:szCs w:val="22"/>
        </w:rPr>
        <w:t xml:space="preserve">$ </w:t>
      </w:r>
    </w:p>
    <w:p w14:paraId="1F8C0C84" w14:textId="77777777" w:rsidR="00F03914" w:rsidRPr="006D71FA" w:rsidRDefault="00F03914" w:rsidP="00F03914">
      <w:pPr>
        <w:rPr>
          <w:sz w:val="22"/>
          <w:szCs w:val="22"/>
        </w:rPr>
      </w:pPr>
      <w:r w:rsidRPr="006D71FA">
        <w:rPr>
          <w:sz w:val="22"/>
          <w:szCs w:val="22"/>
        </w:rPr>
        <w:t xml:space="preserve">REPOLLO,PAPITAS, QUESO, PEPINILLOS </w:t>
      </w:r>
    </w:p>
    <w:p w14:paraId="5AC8D614" w14:textId="5B1FCFF1" w:rsidR="00F03914" w:rsidRPr="006D71FA" w:rsidRDefault="00F03914" w:rsidP="00F03914">
      <w:pPr>
        <w:rPr>
          <w:sz w:val="22"/>
          <w:szCs w:val="22"/>
        </w:rPr>
      </w:pPr>
      <w:r w:rsidRPr="006D71FA">
        <w:rPr>
          <w:sz w:val="22"/>
          <w:szCs w:val="22"/>
        </w:rPr>
        <w:t xml:space="preserve">JAMON, </w:t>
      </w:r>
      <w:r w:rsidR="008B4F9A" w:rsidRPr="006D71FA">
        <w:rPr>
          <w:sz w:val="22"/>
          <w:szCs w:val="22"/>
        </w:rPr>
        <w:t xml:space="preserve">MOSARELLA, </w:t>
      </w:r>
      <w:r w:rsidRPr="006D71FA">
        <w:rPr>
          <w:sz w:val="22"/>
          <w:szCs w:val="22"/>
        </w:rPr>
        <w:t xml:space="preserve">SALSA DE LA CASA </w:t>
      </w:r>
    </w:p>
    <w:p w14:paraId="6F158556" w14:textId="4EF7639D" w:rsidR="008B4F9A" w:rsidRPr="006D71FA" w:rsidRDefault="008B4F9A" w:rsidP="008B4F9A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t xml:space="preserve">HAMBURGUESA     </w:t>
      </w:r>
      <w:r w:rsidRPr="006D71FA">
        <w:rPr>
          <w:sz w:val="22"/>
          <w:szCs w:val="22"/>
        </w:rPr>
        <w:t>15</w:t>
      </w:r>
      <w:r w:rsidRPr="006D71FA">
        <w:rPr>
          <w:sz w:val="22"/>
          <w:szCs w:val="22"/>
        </w:rPr>
        <w:t xml:space="preserve">$ </w:t>
      </w:r>
    </w:p>
    <w:p w14:paraId="338EBD8D" w14:textId="06B13B63" w:rsidR="004066BA" w:rsidRPr="006D71FA" w:rsidRDefault="008B4F9A" w:rsidP="00BB13C4">
      <w:pPr>
        <w:rPr>
          <w:sz w:val="22"/>
          <w:szCs w:val="22"/>
        </w:rPr>
      </w:pPr>
      <w:r w:rsidRPr="006D71FA">
        <w:rPr>
          <w:sz w:val="22"/>
          <w:szCs w:val="22"/>
        </w:rPr>
        <w:t xml:space="preserve">CARNE, CHULETA AHUMADA, </w:t>
      </w:r>
      <w:r w:rsidRPr="006D71FA">
        <w:rPr>
          <w:sz w:val="22"/>
          <w:szCs w:val="22"/>
        </w:rPr>
        <w:t>REPOLLO,PAPITAS, QUESO, PEPINILLOS</w:t>
      </w:r>
      <w:r w:rsidR="002A3DAC" w:rsidRPr="006D71FA">
        <w:rPr>
          <w:sz w:val="22"/>
          <w:szCs w:val="22"/>
        </w:rPr>
        <w:t xml:space="preserve">, QUESO MOSARELLA, </w:t>
      </w:r>
      <w:r w:rsidRPr="006D71FA">
        <w:rPr>
          <w:sz w:val="22"/>
          <w:szCs w:val="22"/>
        </w:rPr>
        <w:t xml:space="preserve">JAMON, SALSA DE LA CASA </w:t>
      </w:r>
    </w:p>
    <w:p w14:paraId="57918478" w14:textId="3D77AF59" w:rsidR="00DD30AF" w:rsidRPr="006D71FA" w:rsidRDefault="00DD30AF" w:rsidP="005A5B9F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lastRenderedPageBreak/>
        <w:t xml:space="preserve">SALCHIPAPAS   </w:t>
      </w:r>
      <w:r w:rsidR="00AA1CC0" w:rsidRPr="006D71FA">
        <w:rPr>
          <w:sz w:val="22"/>
          <w:szCs w:val="22"/>
        </w:rPr>
        <w:t>8$</w:t>
      </w:r>
    </w:p>
    <w:p w14:paraId="4D87EB56" w14:textId="65CF2A2A" w:rsidR="005A5B9F" w:rsidRPr="006D71FA" w:rsidRDefault="005A5B9F" w:rsidP="005A5B9F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t>SODA 2$</w:t>
      </w:r>
    </w:p>
    <w:p w14:paraId="561ED735" w14:textId="3A748A0E" w:rsidR="005A5B9F" w:rsidRPr="006D71FA" w:rsidRDefault="005A5B9F" w:rsidP="005A5B9F">
      <w:pPr>
        <w:pStyle w:val="Ttulo1"/>
        <w:rPr>
          <w:sz w:val="22"/>
          <w:szCs w:val="22"/>
        </w:rPr>
      </w:pPr>
      <w:r w:rsidRPr="006D71FA">
        <w:rPr>
          <w:sz w:val="22"/>
          <w:szCs w:val="22"/>
        </w:rPr>
        <w:t>AGUA 1$</w:t>
      </w:r>
    </w:p>
    <w:p w14:paraId="7E71282A" w14:textId="77777777" w:rsidR="005A5B9F" w:rsidRPr="006D71FA" w:rsidRDefault="005A5B9F" w:rsidP="006F6306">
      <w:pPr>
        <w:rPr>
          <w:sz w:val="22"/>
          <w:szCs w:val="22"/>
        </w:rPr>
      </w:pPr>
    </w:p>
    <w:p w14:paraId="31AB9154" w14:textId="77777777" w:rsidR="006F6306" w:rsidRPr="006D71FA" w:rsidRDefault="006F6306">
      <w:pPr>
        <w:rPr>
          <w:sz w:val="22"/>
          <w:szCs w:val="22"/>
        </w:rPr>
      </w:pPr>
    </w:p>
    <w:sectPr w:rsidR="006F6306" w:rsidRPr="006D7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5C23" w14:textId="77777777" w:rsidR="006F6306" w:rsidRDefault="006F6306">
      <w:pPr>
        <w:spacing w:after="0" w:line="240" w:lineRule="auto"/>
      </w:pPr>
      <w:r>
        <w:separator/>
      </w:r>
    </w:p>
  </w:endnote>
  <w:endnote w:type="continuationSeparator" w:id="0">
    <w:p w14:paraId="6123454B" w14:textId="77777777" w:rsidR="006F6306" w:rsidRDefault="006F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984C" w14:textId="77777777" w:rsidR="00811B17" w:rsidRDefault="00811B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C2CEB" w14:textId="77777777" w:rsidR="000618A9" w:rsidRDefault="006E0D4C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16E8" w14:textId="77777777" w:rsidR="00811B17" w:rsidRDefault="00811B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35C6" w14:textId="77777777" w:rsidR="006F6306" w:rsidRDefault="006F6306">
      <w:pPr>
        <w:spacing w:after="0" w:line="240" w:lineRule="auto"/>
      </w:pPr>
      <w:r>
        <w:separator/>
      </w:r>
    </w:p>
  </w:footnote>
  <w:footnote w:type="continuationSeparator" w:id="0">
    <w:p w14:paraId="489720F8" w14:textId="77777777" w:rsidR="006F6306" w:rsidRDefault="006F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9107" w14:textId="77777777" w:rsidR="00811B17" w:rsidRDefault="00811B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B68F" w14:textId="77777777" w:rsidR="000618A9" w:rsidRDefault="006E0D4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D268B0" wp14:editId="5906F57D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1" name="Group 1" title="Background 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5BBBB9" id="Group 1" o:spid="_x0000_s1026" alt="Título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&#13;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8535" w14:textId="77777777" w:rsidR="000618A9" w:rsidRDefault="006E0D4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04962C" wp14:editId="7A02070C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3" name="Group 3" title="Imagen de un tened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4" name="Forma libre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orma libre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A25BA9" id="Group 3" o:spid="_x0000_s1026" alt="Título: Imagen de un tenedor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">
              <o:lock v:ext="edit" aspectratio="t"/>
              <v:shape id="Forma libre 9" o:spid="_x0000_s1027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orma libre 10" o:spid="_x0000_s1028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791614">
    <w:abstractNumId w:val="9"/>
  </w:num>
  <w:num w:numId="2" w16cid:durableId="2087681722">
    <w:abstractNumId w:val="7"/>
  </w:num>
  <w:num w:numId="3" w16cid:durableId="1456556795">
    <w:abstractNumId w:val="6"/>
  </w:num>
  <w:num w:numId="4" w16cid:durableId="706419468">
    <w:abstractNumId w:val="5"/>
  </w:num>
  <w:num w:numId="5" w16cid:durableId="1424178934">
    <w:abstractNumId w:val="4"/>
  </w:num>
  <w:num w:numId="6" w16cid:durableId="722368709">
    <w:abstractNumId w:val="8"/>
  </w:num>
  <w:num w:numId="7" w16cid:durableId="1219318764">
    <w:abstractNumId w:val="3"/>
  </w:num>
  <w:num w:numId="8" w16cid:durableId="326056364">
    <w:abstractNumId w:val="2"/>
  </w:num>
  <w:num w:numId="9" w16cid:durableId="343749268">
    <w:abstractNumId w:val="1"/>
  </w:num>
  <w:num w:numId="10" w16cid:durableId="103851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6"/>
    <w:rsid w:val="000111B9"/>
    <w:rsid w:val="000206BE"/>
    <w:rsid w:val="000618A9"/>
    <w:rsid w:val="000A3C22"/>
    <w:rsid w:val="00116974"/>
    <w:rsid w:val="002774F8"/>
    <w:rsid w:val="002A3DAC"/>
    <w:rsid w:val="00392DA7"/>
    <w:rsid w:val="003A18E0"/>
    <w:rsid w:val="003C345C"/>
    <w:rsid w:val="003C77E6"/>
    <w:rsid w:val="003E5602"/>
    <w:rsid w:val="004066BA"/>
    <w:rsid w:val="005A5B9F"/>
    <w:rsid w:val="006D71FA"/>
    <w:rsid w:val="006E0D4C"/>
    <w:rsid w:val="006E43D6"/>
    <w:rsid w:val="006F6306"/>
    <w:rsid w:val="00811B17"/>
    <w:rsid w:val="008B4F9A"/>
    <w:rsid w:val="008D391F"/>
    <w:rsid w:val="009720C8"/>
    <w:rsid w:val="00A03F87"/>
    <w:rsid w:val="00A84F9C"/>
    <w:rsid w:val="00AA1CC0"/>
    <w:rsid w:val="00AC05E1"/>
    <w:rsid w:val="00B12433"/>
    <w:rsid w:val="00B766EC"/>
    <w:rsid w:val="00B8476C"/>
    <w:rsid w:val="00BA2ECD"/>
    <w:rsid w:val="00BB13C4"/>
    <w:rsid w:val="00BC6C49"/>
    <w:rsid w:val="00BF0515"/>
    <w:rsid w:val="00D44FFB"/>
    <w:rsid w:val="00DB6FAE"/>
    <w:rsid w:val="00DD30AF"/>
    <w:rsid w:val="00E627BD"/>
    <w:rsid w:val="00EA14E5"/>
    <w:rsid w:val="00F03914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CBA98"/>
  <w15:chartTrackingRefBased/>
  <w15:docId w15:val="{6AF32818-28D1-C541-AD5E-6F2EDDE1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4C"/>
    <w:rPr>
      <w:b/>
      <w:i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tulo">
    <w:name w:val="Title"/>
    <w:basedOn w:val="Normal"/>
    <w:link w:val="TtuloC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tuloCar">
    <w:name w:val="Título Car"/>
    <w:basedOn w:val="Fuentedeprrafopredeter"/>
    <w:link w:val="Ttulo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  <w:color w:val="262322" w:themeColor="text2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262322" w:themeColor="text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3C9E9D" w:themeColor="accent1"/>
      <w:sz w:val="3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CitaCar">
    <w:name w:val="Cita Car"/>
    <w:basedOn w:val="Fuentedeprrafopredeter"/>
    <w:link w:val="Cita"/>
    <w:uiPriority w:val="29"/>
    <w:semiHidden/>
    <w:rPr>
      <w:b/>
      <w:iCs/>
      <w:color w:val="3C9E9D" w:themeColor="accent1"/>
      <w:sz w:val="3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262322" w:themeColor="text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3C9E9D" w:themeColor="accent1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locarrillo/Library/Containers/com.microsoft.Word/Data/Library/Application%20Support/Microsoft/Office/16.0/DTS/es-US%7b01EDE438-3065-7546-A6D5-819B6F00A3A9%7d/%7b166E0C83-6AF3-C24E-9C4B-A4B1BF4EADAC%7dtf10002084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Menú.dotx</Template>
  <TotalTime>1</TotalTime>
  <Pages>2</Pages>
  <Words>125</Words>
  <Characters>684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Danilo.Carrillo</cp:lastModifiedBy>
  <cp:revision>2</cp:revision>
  <cp:lastPrinted>2025-04-18T14:31:00Z</cp:lastPrinted>
  <dcterms:created xsi:type="dcterms:W3CDTF">2025-04-18T14:45:00Z</dcterms:created>
  <dcterms:modified xsi:type="dcterms:W3CDTF">2025-04-18T14:45:00Z</dcterms:modified>
</cp:coreProperties>
</file>